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8AAD44" w14:textId="712A6566" w:rsidR="00263D34" w:rsidRPr="00263D34" w:rsidRDefault="002C4CDB" w:rsidP="009F50D8">
      <w:pPr>
        <w:rPr>
          <w:rFonts w:ascii="Arial" w:hAnsi="Arial" w:cs="Arial"/>
          <w:sz w:val="48"/>
          <w:szCs w:val="48"/>
        </w:rPr>
      </w:pPr>
      <w:r w:rsidRPr="002C4CDB">
        <w:rPr>
          <w:rFonts w:ascii="Arial" w:hAnsi="Arial" w:cs="Arial"/>
          <w:noProof/>
          <w:sz w:val="48"/>
          <w:szCs w:val="48"/>
        </w:rPr>
        <mc:AlternateContent>
          <mc:Choice Requires="wps">
            <w:drawing>
              <wp:anchor distT="45720" distB="45720" distL="114300" distR="114300" simplePos="0" relativeHeight="251833344" behindDoc="1" locked="0" layoutInCell="1" allowOverlap="1" wp14:anchorId="3B139488" wp14:editId="34C74DF7">
                <wp:simplePos x="0" y="0"/>
                <wp:positionH relativeFrom="column">
                  <wp:posOffset>825500</wp:posOffset>
                </wp:positionH>
                <wp:positionV relativeFrom="paragraph">
                  <wp:posOffset>376555</wp:posOffset>
                </wp:positionV>
                <wp:extent cx="3867150" cy="4276090"/>
                <wp:effectExtent l="0" t="0" r="0" b="0"/>
                <wp:wrapTight wrapText="bothSides">
                  <wp:wrapPolygon edited="0">
                    <wp:start x="319" y="0"/>
                    <wp:lineTo x="319" y="21459"/>
                    <wp:lineTo x="21174" y="21459"/>
                    <wp:lineTo x="21174" y="0"/>
                    <wp:lineTo x="319" y="0"/>
                  </wp:wrapPolygon>
                </wp:wrapTight>
                <wp:docPr id="130274049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7150" cy="42760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69BBFF" w14:textId="0F48746A" w:rsidR="002C4CDB" w:rsidRPr="00EE0F94" w:rsidRDefault="002C4CDB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permStart w:id="890524832" w:edGrp="everyone"/>
                            <w:permEnd w:id="890524832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13948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5pt;margin-top:29.65pt;width:304.5pt;height:336.7pt;z-index:-251483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" filled="f" stroked="f">
                <v:textbox>
                  <w:txbxContent>
                    <w:p w14:paraId="1D69BBFF" w14:textId="0F48746A" w:rsidR="002C4CDB" w:rsidRPr="00EE0F94" w:rsidRDefault="002C4CDB">
                      <w:pPr>
                        <w:rPr>
                          <w:sz w:val="32"/>
                          <w:szCs w:val="32"/>
                        </w:rPr>
                      </w:pPr>
                      <w:permStart w:id="890524832" w:edGrp="everyone"/>
                      <w:permEnd w:id="890524832"/>
                    </w:p>
                  </w:txbxContent>
                </v:textbox>
                <w10:wrap type="tight"/>
              </v:shape>
            </w:pict>
          </mc:Fallback>
        </mc:AlternateContent>
      </w:r>
      <w:r w:rsidR="0096375D" w:rsidRPr="0096375D">
        <w:rPr>
          <w:rFonts w:ascii="Arial" w:hAnsi="Arial" w:cs="Arial"/>
          <w:noProof/>
          <w:sz w:val="48"/>
          <w:szCs w:val="48"/>
        </w:rPr>
        <mc:AlternateContent>
          <mc:Choice Requires="wps">
            <w:drawing>
              <wp:anchor distT="45720" distB="45720" distL="114300" distR="114300" simplePos="0" relativeHeight="251831296" behindDoc="0" locked="0" layoutInCell="1" allowOverlap="1" wp14:anchorId="0E2B3DD9" wp14:editId="5CCDF889">
                <wp:simplePos x="0" y="0"/>
                <wp:positionH relativeFrom="column">
                  <wp:posOffset>4826000</wp:posOffset>
                </wp:positionH>
                <wp:positionV relativeFrom="paragraph">
                  <wp:posOffset>319405</wp:posOffset>
                </wp:positionV>
                <wp:extent cx="3771900" cy="44005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1900" cy="4400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-2122832298"/>
                              <w:showingPlcHdr/>
                              <w:picture/>
                            </w:sdtPr>
                            <w:sdtContent>
                              <w:permStart w:id="28145875" w:edGrp="everyone" w:displacedByCustomXml="prev"/>
                              <w:p w14:paraId="3614F2A7" w14:textId="0746F0D8" w:rsidR="0096375D" w:rsidRDefault="007532DF"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3A03EAAF" wp14:editId="155F5254">
                                      <wp:extent cx="3533775" cy="4284345"/>
                                      <wp:effectExtent l="0" t="0" r="9525" b="1905"/>
                                      <wp:docPr id="406613533" name="Picture 7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406613533" name="Picture 7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3533775" cy="428434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ermEnd w:id="28145875" w:displacedByCustomXml="next"/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2B3DD9" id="_x0000_s1027" type="#_x0000_t202" style="position:absolute;margin-left:380pt;margin-top:25.15pt;width:297pt;height:346.5pt;z-index:2518312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" filled="f" stroked="f">
                <v:textbox>
                  <w:txbxContent>
                    <w:sdt>
                      <w:sdtPr>
                        <w:id w:val="-2122832298"/>
                        <w:showingPlcHdr/>
                        <w:picture/>
                      </w:sdtPr>
                      <w:sdtContent>
                        <w:permStart w:id="28145875" w:edGrp="everyone" w:displacedByCustomXml="prev"/>
                        <w:p w14:paraId="3614F2A7" w14:textId="0746F0D8" w:rsidR="0096375D" w:rsidRDefault="007532DF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A03EAAF" wp14:editId="155F5254">
                                <wp:extent cx="3533775" cy="4284345"/>
                                <wp:effectExtent l="0" t="0" r="9525" b="1905"/>
                                <wp:docPr id="406613533" name="Picture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06613533" name="Picture 7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7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533775" cy="428434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ermEnd w:id="28145875" w:displacedByCustomXml="next"/>
                      </w:sdtContent>
                    </w:sdt>
                  </w:txbxContent>
                </v:textbox>
                <w10:wrap type="square"/>
              </v:shape>
            </w:pict>
          </mc:Fallback>
        </mc:AlternateContent>
      </w:r>
      <w:sdt>
        <w:sdtPr>
          <w:rPr>
            <w:rFonts w:ascii="Arial" w:hAnsi="Arial" w:cs="Arial"/>
            <w:sz w:val="48"/>
            <w:szCs w:val="48"/>
          </w:rPr>
          <w:id w:val="874962945"/>
          <w:picture/>
        </w:sdtPr>
        <w:sdtContent/>
      </w:sdt>
      <w:r w:rsidR="000F61F8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26176" behindDoc="1" locked="0" layoutInCell="1" allowOverlap="1" wp14:anchorId="48F823EB" wp14:editId="14E49647">
                <wp:simplePos x="0" y="0"/>
                <wp:positionH relativeFrom="margin">
                  <wp:posOffset>34925</wp:posOffset>
                </wp:positionH>
                <wp:positionV relativeFrom="paragraph">
                  <wp:posOffset>138430</wp:posOffset>
                </wp:positionV>
                <wp:extent cx="9196705" cy="5829300"/>
                <wp:effectExtent l="114300" t="76200" r="42545" b="76200"/>
                <wp:wrapNone/>
                <wp:docPr id="1180384231" name="Rectangle: Rounded Corners 1180384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96705" cy="5829300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  <a:effectLst>
                          <a:outerShdw blurRad="50800" dist="38100" dir="10800000" algn="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277A24" id="Rectangle: Rounded Corners 1180384231" o:spid="_x0000_s1026" style="position:absolute;margin-left:2.75pt;margin-top:10.9pt;width:724.15pt;height:459pt;z-index:-251490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" filled="f" strokecolor="#5a5a5a [2109]" strokeweight="2.25pt">
                <v:stroke joinstyle="miter"/>
                <v:shadow on="t" color="black" opacity="26214f" origin=".5" offset="-3pt,0"/>
                <w10:wrap anchorx="margin"/>
              </v:roundrect>
            </w:pict>
          </mc:Fallback>
        </mc:AlternateContent>
      </w:r>
      <w:r w:rsidR="000F61F8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29248" behindDoc="1" locked="0" layoutInCell="1" allowOverlap="1" wp14:anchorId="7753ED01" wp14:editId="083356E4">
                <wp:simplePos x="0" y="0"/>
                <wp:positionH relativeFrom="margin">
                  <wp:posOffset>-88900</wp:posOffset>
                </wp:positionH>
                <wp:positionV relativeFrom="paragraph">
                  <wp:posOffset>14605</wp:posOffset>
                </wp:positionV>
                <wp:extent cx="9493250" cy="6108700"/>
                <wp:effectExtent l="19050" t="19050" r="12700" b="25400"/>
                <wp:wrapNone/>
                <wp:docPr id="943609246" name="Rectangle: Rounded Corners 9436092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93250" cy="6108700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prstDash val="dash"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FCA886B" id="Rectangle: Rounded Corners 943609246" o:spid="_x0000_s1026" style="position:absolute;margin-left:-7pt;margin-top:1.15pt;width:747.5pt;height:481pt;z-index:-251487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" filled="f" strokecolor="#5a5a5a [2109]" strokeweight="2.25pt">
                <v:stroke dashstyle="dash" joinstyle="miter"/>
                <w10:wrap anchorx="margin"/>
              </v:roundrect>
            </w:pict>
          </mc:Fallback>
        </mc:AlternateContent>
      </w:r>
      <w:permStart w:id="1653158553" w:edGrp="everyone"/>
      <w:r w:rsidR="00DA24D5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24128" behindDoc="1" locked="0" layoutInCell="1" allowOverlap="1" wp14:anchorId="07EE1DAD" wp14:editId="6D2260AF">
                <wp:simplePos x="0" y="0"/>
                <wp:positionH relativeFrom="margin">
                  <wp:posOffset>854075</wp:posOffset>
                </wp:positionH>
                <wp:positionV relativeFrom="paragraph">
                  <wp:posOffset>4910455</wp:posOffset>
                </wp:positionV>
                <wp:extent cx="7874000" cy="677545"/>
                <wp:effectExtent l="114300" t="76200" r="31750" b="84455"/>
                <wp:wrapNone/>
                <wp:docPr id="842256635" name="Rectangle: Rounded Corners 8422566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74000" cy="677545"/>
                        </a:xfrm>
                        <a:prstGeom prst="roundRect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>
                              <a:lumMod val="65000"/>
                              <a:lumOff val="35000"/>
                            </a:sysClr>
                          </a:solidFill>
                          <a:prstDash val="solid"/>
                          <a:miter lim="800000"/>
                        </a:ln>
                        <a:effectLst>
                          <a:outerShdw blurRad="50800" dist="38100" dir="10800000" algn="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5BEB178F" w14:textId="77777777" w:rsidR="00DA24D5" w:rsidRDefault="00DA24D5" w:rsidP="00DA24D5">
                            <w:pPr>
                              <w:jc w:val="center"/>
                            </w:pPr>
                            <w:permStart w:id="2008165208" w:edGrp="everyone"/>
                            <w:permEnd w:id="2008165208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7EE1DAD" id="Rectangle: Rounded Corners 842256635" o:spid="_x0000_s1028" style="position:absolute;margin-left:67.25pt;margin-top:386.65pt;width:620pt;height:53.35pt;z-index:-2514923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" filled="f" strokecolor="#595959" strokeweight="2.25pt">
                <v:stroke joinstyle="miter"/>
                <v:shadow on="t" color="black" opacity="26214f" origin=".5" offset="-3pt,0"/>
                <v:textbox>
                  <w:txbxContent>
                    <w:p w14:paraId="5BEB178F" w14:textId="77777777" w:rsidR="00DA24D5" w:rsidRDefault="00DA24D5" w:rsidP="00DA24D5">
                      <w:pPr>
                        <w:jc w:val="center"/>
                      </w:pPr>
                      <w:permStart w:id="2008165208" w:edGrp="everyone"/>
                      <w:permEnd w:id="2008165208"/>
                    </w:p>
                  </w:txbxContent>
                </v:textbox>
                <w10:wrap anchorx="margin"/>
              </v:roundrect>
            </w:pict>
          </mc:Fallback>
        </mc:AlternateContent>
      </w:r>
      <w:permEnd w:id="1653158553"/>
      <w:r w:rsidR="00DA24D5">
        <w:rPr>
          <w:rFonts w:ascii="Arial" w:hAnsi="Arial" w:cs="Arial"/>
          <w:sz w:val="48"/>
          <w:szCs w:val="48"/>
        </w:rPr>
        <w:br w:type="page"/>
      </w:r>
      <w:r w:rsidR="000A08E5" w:rsidRPr="002C4CDB">
        <w:rPr>
          <w:rFonts w:ascii="Arial" w:hAnsi="Arial" w:cs="Arial"/>
          <w:noProof/>
          <w:sz w:val="48"/>
          <w:szCs w:val="48"/>
        </w:rPr>
        <w:lastRenderedPageBreak/>
        <mc:AlternateContent>
          <mc:Choice Requires="wps">
            <w:drawing>
              <wp:anchor distT="45720" distB="45720" distL="114300" distR="114300" simplePos="0" relativeHeight="251837440" behindDoc="1" locked="0" layoutInCell="1" allowOverlap="1" wp14:anchorId="3861F5AD" wp14:editId="19D8E629">
                <wp:simplePos x="0" y="0"/>
                <wp:positionH relativeFrom="column">
                  <wp:posOffset>5359400</wp:posOffset>
                </wp:positionH>
                <wp:positionV relativeFrom="paragraph">
                  <wp:posOffset>357505</wp:posOffset>
                </wp:positionV>
                <wp:extent cx="1905000" cy="1857375"/>
                <wp:effectExtent l="0" t="0" r="0" b="0"/>
                <wp:wrapTight wrapText="bothSides">
                  <wp:wrapPolygon edited="0">
                    <wp:start x="648" y="0"/>
                    <wp:lineTo x="648" y="21268"/>
                    <wp:lineTo x="20736" y="21268"/>
                    <wp:lineTo x="20736" y="0"/>
                    <wp:lineTo x="648" y="0"/>
                  </wp:wrapPolygon>
                </wp:wrapTight>
                <wp:docPr id="21463164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1857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D69663" w14:textId="7DA87737" w:rsidR="00C06198" w:rsidRPr="00EE0F94" w:rsidRDefault="00C06198" w:rsidP="00C0619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ermStart w:id="1225079760" w:edGrp="everyone"/>
                            <w:permEnd w:id="122507976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61F5AD" id="_x0000_s1029" type="#_x0000_t202" style="position:absolute;margin-left:422pt;margin-top:28.15pt;width:150pt;height:146.25pt;z-index:-2514790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" filled="f" stroked="f">
                <v:textbox>
                  <w:txbxContent>
                    <w:p w14:paraId="15D69663" w14:textId="7DA87737" w:rsidR="00C06198" w:rsidRPr="00EE0F94" w:rsidRDefault="00C06198" w:rsidP="00C06198">
                      <w:pPr>
                        <w:rPr>
                          <w:sz w:val="20"/>
                          <w:szCs w:val="20"/>
                        </w:rPr>
                      </w:pPr>
                      <w:permStart w:id="1225079760" w:edGrp="everyone"/>
                      <w:permEnd w:id="1225079760"/>
                    </w:p>
                  </w:txbxContent>
                </v:textbox>
                <w10:wrap type="tight"/>
              </v:shape>
            </w:pict>
          </mc:Fallback>
        </mc:AlternateContent>
      </w:r>
      <w:r w:rsidR="000A08E5" w:rsidRPr="002C4CDB">
        <w:rPr>
          <w:rFonts w:ascii="Arial" w:hAnsi="Arial" w:cs="Arial"/>
          <w:noProof/>
          <w:sz w:val="48"/>
          <w:szCs w:val="48"/>
        </w:rPr>
        <mc:AlternateContent>
          <mc:Choice Requires="wps">
            <w:drawing>
              <wp:anchor distT="45720" distB="45720" distL="114300" distR="114300" simplePos="0" relativeHeight="251841536" behindDoc="1" locked="0" layoutInCell="1" allowOverlap="1" wp14:anchorId="5A14D997" wp14:editId="0F55CD13">
                <wp:simplePos x="0" y="0"/>
                <wp:positionH relativeFrom="column">
                  <wp:posOffset>5407025</wp:posOffset>
                </wp:positionH>
                <wp:positionV relativeFrom="paragraph">
                  <wp:posOffset>3500755</wp:posOffset>
                </wp:positionV>
                <wp:extent cx="1866900" cy="1857375"/>
                <wp:effectExtent l="0" t="0" r="0" b="0"/>
                <wp:wrapTight wrapText="bothSides">
                  <wp:wrapPolygon edited="0">
                    <wp:start x="661" y="0"/>
                    <wp:lineTo x="661" y="21268"/>
                    <wp:lineTo x="20718" y="21268"/>
                    <wp:lineTo x="20718" y="0"/>
                    <wp:lineTo x="661" y="0"/>
                  </wp:wrapPolygon>
                </wp:wrapTight>
                <wp:docPr id="16246904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1857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B8D906" w14:textId="77777777" w:rsidR="00C06198" w:rsidRPr="00EE0F94" w:rsidRDefault="00C06198" w:rsidP="00C0619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ermStart w:id="183071481" w:edGrp="everyone"/>
                            <w:permEnd w:id="183071481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14D997" id="_x0000_s1030" type="#_x0000_t202" style="position:absolute;margin-left:425.75pt;margin-top:275.65pt;width:147pt;height:146.25pt;z-index:-2514749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" filled="f" stroked="f">
                <v:textbox>
                  <w:txbxContent>
                    <w:p w14:paraId="2DB8D906" w14:textId="77777777" w:rsidR="00C06198" w:rsidRPr="00EE0F94" w:rsidRDefault="00C06198" w:rsidP="00C06198">
                      <w:pPr>
                        <w:rPr>
                          <w:sz w:val="20"/>
                          <w:szCs w:val="20"/>
                        </w:rPr>
                      </w:pPr>
                      <w:permStart w:id="183071481" w:edGrp="everyone"/>
                      <w:permEnd w:id="183071481"/>
                    </w:p>
                  </w:txbxContent>
                </v:textbox>
                <w10:wrap type="tight"/>
              </v:shape>
            </w:pict>
          </mc:Fallback>
        </mc:AlternateContent>
      </w:r>
      <w:r w:rsidR="000A08E5" w:rsidRPr="002C4CDB">
        <w:rPr>
          <w:rFonts w:ascii="Arial" w:hAnsi="Arial" w:cs="Arial"/>
          <w:noProof/>
          <w:sz w:val="48"/>
          <w:szCs w:val="48"/>
        </w:rPr>
        <mc:AlternateContent>
          <mc:Choice Requires="wps">
            <w:drawing>
              <wp:anchor distT="45720" distB="45720" distL="114300" distR="114300" simplePos="0" relativeHeight="251855872" behindDoc="1" locked="0" layoutInCell="1" allowOverlap="1" wp14:anchorId="5044CB9C" wp14:editId="6CB8E1D2">
                <wp:simplePos x="0" y="0"/>
                <wp:positionH relativeFrom="column">
                  <wp:posOffset>7372350</wp:posOffset>
                </wp:positionH>
                <wp:positionV relativeFrom="paragraph">
                  <wp:posOffset>3503295</wp:posOffset>
                </wp:positionV>
                <wp:extent cx="1628775" cy="1857375"/>
                <wp:effectExtent l="0" t="0" r="0" b="0"/>
                <wp:wrapTight wrapText="bothSides">
                  <wp:wrapPolygon edited="0">
                    <wp:start x="758" y="0"/>
                    <wp:lineTo x="758" y="21268"/>
                    <wp:lineTo x="20716" y="21268"/>
                    <wp:lineTo x="20716" y="0"/>
                    <wp:lineTo x="758" y="0"/>
                  </wp:wrapPolygon>
                </wp:wrapTight>
                <wp:docPr id="88713678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8775" cy="1857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sz w:val="20"/>
                                <w:szCs w:val="20"/>
                              </w:rPr>
                              <w:id w:val="1076088723"/>
                              <w:showingPlcHdr/>
                              <w:picture/>
                            </w:sdtPr>
                            <w:sdtContent>
                              <w:permStart w:id="260790581" w:edGrp="everyone" w:displacedByCustomXml="prev"/>
                              <w:p w14:paraId="51DBAD4A" w14:textId="77777777" w:rsidR="000A08E5" w:rsidRPr="00EE0F94" w:rsidRDefault="000A08E5" w:rsidP="000A08E5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noProof/>
                                    <w:sz w:val="20"/>
                                    <w:szCs w:val="20"/>
                                  </w:rPr>
                                  <w:drawing>
                                    <wp:inline distT="0" distB="0" distL="0" distR="0" wp14:anchorId="078091F4" wp14:editId="7D72174E">
                                      <wp:extent cx="1457325" cy="1847850"/>
                                      <wp:effectExtent l="0" t="0" r="9525" b="0"/>
                                      <wp:docPr id="260783406" name="Picture 260783406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60783406" name="Picture 260783406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57325" cy="18478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ermEnd w:id="260790581" w:displacedByCustomXml="next"/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44CB9C" id="_x0000_s1031" type="#_x0000_t202" style="position:absolute;margin-left:580.5pt;margin-top:275.85pt;width:128.25pt;height:146.25pt;z-index:-251460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" filled="f" stroked="f">
                <v:textbox>
                  <w:txbxContent>
                    <w:sdt>
                      <w:sdtPr>
                        <w:rPr>
                          <w:sz w:val="20"/>
                          <w:szCs w:val="20"/>
                        </w:rPr>
                        <w:id w:val="1076088723"/>
                        <w:showingPlcHdr/>
                        <w:picture/>
                      </w:sdtPr>
                      <w:sdtContent>
                        <w:permStart w:id="260790581" w:edGrp="everyone" w:displacedByCustomXml="prev"/>
                        <w:p w14:paraId="51DBAD4A" w14:textId="77777777" w:rsidR="000A08E5" w:rsidRPr="00EE0F94" w:rsidRDefault="000A08E5" w:rsidP="000A08E5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078091F4" wp14:editId="7D72174E">
                                <wp:extent cx="1457325" cy="1847850"/>
                                <wp:effectExtent l="0" t="0" r="9525" b="0"/>
                                <wp:docPr id="260783406" name="Picture 26078340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60783406" name="Picture 26078340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7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57325" cy="18478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ermEnd w:id="260790581" w:displacedByCustomXml="next"/>
                      </w:sdtContent>
                    </w:sdt>
                  </w:txbxContent>
                </v:textbox>
                <w10:wrap type="tight"/>
              </v:shape>
            </w:pict>
          </mc:Fallback>
        </mc:AlternateContent>
      </w:r>
      <w:r w:rsidR="000A08E5" w:rsidRPr="002C4CDB">
        <w:rPr>
          <w:rFonts w:ascii="Arial" w:hAnsi="Arial" w:cs="Arial"/>
          <w:noProof/>
          <w:sz w:val="48"/>
          <w:szCs w:val="48"/>
        </w:rPr>
        <mc:AlternateContent>
          <mc:Choice Requires="wps">
            <w:drawing>
              <wp:anchor distT="45720" distB="45720" distL="114300" distR="114300" simplePos="0" relativeHeight="251853824" behindDoc="1" locked="0" layoutInCell="1" allowOverlap="1" wp14:anchorId="7642E661" wp14:editId="455ABEB8">
                <wp:simplePos x="0" y="0"/>
                <wp:positionH relativeFrom="column">
                  <wp:posOffset>2352675</wp:posOffset>
                </wp:positionH>
                <wp:positionV relativeFrom="paragraph">
                  <wp:posOffset>3493770</wp:posOffset>
                </wp:positionV>
                <wp:extent cx="1628775" cy="1857375"/>
                <wp:effectExtent l="0" t="0" r="0" b="0"/>
                <wp:wrapTight wrapText="bothSides">
                  <wp:wrapPolygon edited="0">
                    <wp:start x="758" y="0"/>
                    <wp:lineTo x="758" y="21268"/>
                    <wp:lineTo x="20716" y="21268"/>
                    <wp:lineTo x="20716" y="0"/>
                    <wp:lineTo x="758" y="0"/>
                  </wp:wrapPolygon>
                </wp:wrapTight>
                <wp:docPr id="75180384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8775" cy="1857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sz w:val="20"/>
                                <w:szCs w:val="20"/>
                              </w:rPr>
                              <w:id w:val="1363095071"/>
                              <w:showingPlcHdr/>
                              <w:picture/>
                            </w:sdtPr>
                            <w:sdtContent>
                              <w:permStart w:id="1249471560" w:edGrp="everyone" w:displacedByCustomXml="prev"/>
                              <w:p w14:paraId="51D97F00" w14:textId="77777777" w:rsidR="000A08E5" w:rsidRPr="00EE0F94" w:rsidRDefault="000A08E5" w:rsidP="000A08E5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noProof/>
                                    <w:sz w:val="20"/>
                                    <w:szCs w:val="20"/>
                                  </w:rPr>
                                  <w:drawing>
                                    <wp:inline distT="0" distB="0" distL="0" distR="0" wp14:anchorId="1FEA156B" wp14:editId="4F628BAE">
                                      <wp:extent cx="1457325" cy="1847850"/>
                                      <wp:effectExtent l="0" t="0" r="9525" b="0"/>
                                      <wp:docPr id="1373446035" name="Picture 1373446035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373446035" name="Picture 1373446035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57325" cy="18478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ermEnd w:id="1249471560" w:displacedByCustomXml="next"/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42E661" id="_x0000_s1032" type="#_x0000_t202" style="position:absolute;margin-left:185.25pt;margin-top:275.1pt;width:128.25pt;height:146.25pt;z-index:-251462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" filled="f" stroked="f">
                <v:textbox>
                  <w:txbxContent>
                    <w:sdt>
                      <w:sdtPr>
                        <w:rPr>
                          <w:sz w:val="20"/>
                          <w:szCs w:val="20"/>
                        </w:rPr>
                        <w:id w:val="1363095071"/>
                        <w:showingPlcHdr/>
                        <w:picture/>
                      </w:sdtPr>
                      <w:sdtContent>
                        <w:permStart w:id="1249471560" w:edGrp="everyone" w:displacedByCustomXml="prev"/>
                        <w:p w14:paraId="51D97F00" w14:textId="77777777" w:rsidR="000A08E5" w:rsidRPr="00EE0F94" w:rsidRDefault="000A08E5" w:rsidP="000A08E5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1FEA156B" wp14:editId="4F628BAE">
                                <wp:extent cx="1457325" cy="1847850"/>
                                <wp:effectExtent l="0" t="0" r="9525" b="0"/>
                                <wp:docPr id="1373446035" name="Picture 137344603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73446035" name="Picture 137344603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7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57325" cy="18478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ermEnd w:id="1249471560" w:displacedByCustomXml="next"/>
                      </w:sdtContent>
                    </w:sdt>
                  </w:txbxContent>
                </v:textbox>
                <w10:wrap type="tight"/>
              </v:shape>
            </w:pict>
          </mc:Fallback>
        </mc:AlternateContent>
      </w:r>
      <w:r w:rsidR="000A08E5" w:rsidRPr="002C4CDB">
        <w:rPr>
          <w:rFonts w:ascii="Arial" w:hAnsi="Arial" w:cs="Arial"/>
          <w:noProof/>
          <w:sz w:val="48"/>
          <w:szCs w:val="48"/>
        </w:rPr>
        <mc:AlternateContent>
          <mc:Choice Requires="wps">
            <w:drawing>
              <wp:anchor distT="45720" distB="45720" distL="114300" distR="114300" simplePos="0" relativeHeight="251851776" behindDoc="1" locked="0" layoutInCell="1" allowOverlap="1" wp14:anchorId="0EFC4124" wp14:editId="09483506">
                <wp:simplePos x="0" y="0"/>
                <wp:positionH relativeFrom="column">
                  <wp:posOffset>7315200</wp:posOffset>
                </wp:positionH>
                <wp:positionV relativeFrom="paragraph">
                  <wp:posOffset>407670</wp:posOffset>
                </wp:positionV>
                <wp:extent cx="1628775" cy="1857375"/>
                <wp:effectExtent l="0" t="0" r="0" b="0"/>
                <wp:wrapTight wrapText="bothSides">
                  <wp:wrapPolygon edited="0">
                    <wp:start x="758" y="0"/>
                    <wp:lineTo x="758" y="21268"/>
                    <wp:lineTo x="20716" y="21268"/>
                    <wp:lineTo x="20716" y="0"/>
                    <wp:lineTo x="758" y="0"/>
                  </wp:wrapPolygon>
                </wp:wrapTight>
                <wp:docPr id="9615681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8775" cy="1857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sz w:val="20"/>
                                <w:szCs w:val="20"/>
                              </w:rPr>
                              <w:id w:val="543095832"/>
                              <w:showingPlcHdr/>
                              <w:picture/>
                            </w:sdtPr>
                            <w:sdtContent>
                              <w:permStart w:id="1496217486" w:edGrp="everyone" w:displacedByCustomXml="prev"/>
                              <w:p w14:paraId="441AC5FB" w14:textId="77777777" w:rsidR="000A08E5" w:rsidRPr="00EE0F94" w:rsidRDefault="000A08E5" w:rsidP="000A08E5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noProof/>
                                    <w:sz w:val="20"/>
                                    <w:szCs w:val="20"/>
                                  </w:rPr>
                                  <w:drawing>
                                    <wp:inline distT="0" distB="0" distL="0" distR="0" wp14:anchorId="522A18CE" wp14:editId="0F420E62">
                                      <wp:extent cx="1457325" cy="1847850"/>
                                      <wp:effectExtent l="0" t="0" r="9525" b="0"/>
                                      <wp:docPr id="15938554" name="Picture 15938554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5938554" name="Picture 15938554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57325" cy="18478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ermEnd w:id="1496217486" w:displacedByCustomXml="next"/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FC4124" id="_x0000_s1033" type="#_x0000_t202" style="position:absolute;margin-left:8in;margin-top:32.1pt;width:128.25pt;height:146.25pt;z-index:-251464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" filled="f" stroked="f">
                <v:textbox>
                  <w:txbxContent>
                    <w:sdt>
                      <w:sdtPr>
                        <w:rPr>
                          <w:sz w:val="20"/>
                          <w:szCs w:val="20"/>
                        </w:rPr>
                        <w:id w:val="543095832"/>
                        <w:showingPlcHdr/>
                        <w:picture/>
                      </w:sdtPr>
                      <w:sdtContent>
                        <w:permStart w:id="1496217486" w:edGrp="everyone" w:displacedByCustomXml="prev"/>
                        <w:p w14:paraId="441AC5FB" w14:textId="77777777" w:rsidR="000A08E5" w:rsidRPr="00EE0F94" w:rsidRDefault="000A08E5" w:rsidP="000A08E5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522A18CE" wp14:editId="0F420E62">
                                <wp:extent cx="1457325" cy="1847850"/>
                                <wp:effectExtent l="0" t="0" r="9525" b="0"/>
                                <wp:docPr id="15938554" name="Picture 1593855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938554" name="Picture 1593855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7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57325" cy="18478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ermEnd w:id="1496217486" w:displacedByCustomXml="next"/>
                      </w:sdtContent>
                    </w:sdt>
                  </w:txbxContent>
                </v:textbox>
                <w10:wrap type="tight"/>
              </v:shape>
            </w:pict>
          </mc:Fallback>
        </mc:AlternateContent>
      </w:r>
      <w:r w:rsidR="000A08E5" w:rsidRPr="002C4CDB">
        <w:rPr>
          <w:rFonts w:ascii="Arial" w:hAnsi="Arial" w:cs="Arial"/>
          <w:noProof/>
          <w:sz w:val="48"/>
          <w:szCs w:val="48"/>
        </w:rPr>
        <mc:AlternateContent>
          <mc:Choice Requires="wps">
            <w:drawing>
              <wp:anchor distT="45720" distB="45720" distL="114300" distR="114300" simplePos="0" relativeHeight="251847680" behindDoc="1" locked="0" layoutInCell="1" allowOverlap="1" wp14:anchorId="0A5A563F" wp14:editId="3092C39F">
                <wp:simplePos x="0" y="0"/>
                <wp:positionH relativeFrom="column">
                  <wp:posOffset>2549525</wp:posOffset>
                </wp:positionH>
                <wp:positionV relativeFrom="paragraph">
                  <wp:posOffset>3472180</wp:posOffset>
                </wp:positionV>
                <wp:extent cx="1400175" cy="1857375"/>
                <wp:effectExtent l="0" t="0" r="0" b="0"/>
                <wp:wrapTight wrapText="bothSides">
                  <wp:wrapPolygon edited="0">
                    <wp:start x="882" y="0"/>
                    <wp:lineTo x="882" y="21268"/>
                    <wp:lineTo x="20571" y="21268"/>
                    <wp:lineTo x="20571" y="0"/>
                    <wp:lineTo x="882" y="0"/>
                  </wp:wrapPolygon>
                </wp:wrapTight>
                <wp:docPr id="15887923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175" cy="1857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A31740" w14:textId="77777777" w:rsidR="000A08E5" w:rsidRPr="00EE0F94" w:rsidRDefault="000A08E5" w:rsidP="000A08E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5A563F" id="_x0000_s1034" type="#_x0000_t202" style="position:absolute;margin-left:200.75pt;margin-top:273.4pt;width:110.25pt;height:146.25pt;z-index:-251468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" filled="f" stroked="f">
                <v:textbox>
                  <w:txbxContent>
                    <w:p w14:paraId="2EA31740" w14:textId="77777777" w:rsidR="000A08E5" w:rsidRPr="00EE0F94" w:rsidRDefault="000A08E5" w:rsidP="000A08E5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0A08E5" w:rsidRPr="002C4CDB">
        <w:rPr>
          <w:rFonts w:ascii="Arial" w:hAnsi="Arial" w:cs="Arial"/>
          <w:noProof/>
          <w:sz w:val="48"/>
          <w:szCs w:val="48"/>
        </w:rPr>
        <mc:AlternateContent>
          <mc:Choice Requires="wps">
            <w:drawing>
              <wp:anchor distT="45720" distB="45720" distL="114300" distR="114300" simplePos="0" relativeHeight="251849728" behindDoc="1" locked="0" layoutInCell="1" allowOverlap="1" wp14:anchorId="5267C79E" wp14:editId="51AF2C2B">
                <wp:simplePos x="0" y="0"/>
                <wp:positionH relativeFrom="column">
                  <wp:posOffset>7467600</wp:posOffset>
                </wp:positionH>
                <wp:positionV relativeFrom="paragraph">
                  <wp:posOffset>3484245</wp:posOffset>
                </wp:positionV>
                <wp:extent cx="1400175" cy="1857375"/>
                <wp:effectExtent l="0" t="0" r="0" b="0"/>
                <wp:wrapTight wrapText="bothSides">
                  <wp:wrapPolygon edited="0">
                    <wp:start x="882" y="0"/>
                    <wp:lineTo x="882" y="21268"/>
                    <wp:lineTo x="20571" y="21268"/>
                    <wp:lineTo x="20571" y="0"/>
                    <wp:lineTo x="882" y="0"/>
                  </wp:wrapPolygon>
                </wp:wrapTight>
                <wp:docPr id="10263516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175" cy="1857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CC4CAB" w14:textId="77777777" w:rsidR="000A08E5" w:rsidRPr="00EE0F94" w:rsidRDefault="000A08E5" w:rsidP="000A08E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67C79E" id="_x0000_s1035" type="#_x0000_t202" style="position:absolute;margin-left:588pt;margin-top:274.35pt;width:110.25pt;height:146.25pt;z-index:-251466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" filled="f" stroked="f">
                <v:textbox>
                  <w:txbxContent>
                    <w:p w14:paraId="6DCC4CAB" w14:textId="77777777" w:rsidR="000A08E5" w:rsidRPr="00EE0F94" w:rsidRDefault="000A08E5" w:rsidP="000A08E5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C06198" w:rsidRPr="002C4CDB">
        <w:rPr>
          <w:rFonts w:ascii="Arial" w:hAnsi="Arial" w:cs="Arial"/>
          <w:noProof/>
          <w:sz w:val="48"/>
          <w:szCs w:val="48"/>
        </w:rPr>
        <mc:AlternateContent>
          <mc:Choice Requires="wps">
            <w:drawing>
              <wp:anchor distT="45720" distB="45720" distL="114300" distR="114300" simplePos="0" relativeHeight="251835392" behindDoc="1" locked="0" layoutInCell="1" allowOverlap="1" wp14:anchorId="379D01CD" wp14:editId="1DA74C05">
                <wp:simplePos x="0" y="0"/>
                <wp:positionH relativeFrom="column">
                  <wp:posOffset>368300</wp:posOffset>
                </wp:positionH>
                <wp:positionV relativeFrom="paragraph">
                  <wp:posOffset>424180</wp:posOffset>
                </wp:positionV>
                <wp:extent cx="1895475" cy="1857375"/>
                <wp:effectExtent l="0" t="0" r="0" b="0"/>
                <wp:wrapTight wrapText="bothSides">
                  <wp:wrapPolygon edited="0">
                    <wp:start x="651" y="0"/>
                    <wp:lineTo x="651" y="21268"/>
                    <wp:lineTo x="20840" y="21268"/>
                    <wp:lineTo x="20840" y="0"/>
                    <wp:lineTo x="651" y="0"/>
                  </wp:wrapPolygon>
                </wp:wrapTight>
                <wp:docPr id="3802548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5475" cy="1857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9F7782" w14:textId="0BE293F1" w:rsidR="00EE0F94" w:rsidRPr="00EE0F94" w:rsidRDefault="00EE0F94" w:rsidP="00EE0F9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ermStart w:id="1661689544" w:edGrp="everyone"/>
                            <w:permEnd w:id="1661689544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9D01CD" id="_x0000_s1036" type="#_x0000_t202" style="position:absolute;margin-left:29pt;margin-top:33.4pt;width:149.25pt;height:146.25pt;z-index:-2514810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" filled="f" stroked="f">
                <v:textbox>
                  <w:txbxContent>
                    <w:p w14:paraId="269F7782" w14:textId="0BE293F1" w:rsidR="00EE0F94" w:rsidRPr="00EE0F94" w:rsidRDefault="00EE0F94" w:rsidP="00EE0F94">
                      <w:pPr>
                        <w:rPr>
                          <w:sz w:val="20"/>
                          <w:szCs w:val="20"/>
                        </w:rPr>
                      </w:pPr>
                      <w:permStart w:id="1661689544" w:edGrp="everyone"/>
                      <w:permEnd w:id="1661689544"/>
                    </w:p>
                  </w:txbxContent>
                </v:textbox>
                <w10:wrap type="tight"/>
              </v:shape>
            </w:pict>
          </mc:Fallback>
        </mc:AlternateContent>
      </w:r>
      <w:r w:rsidR="00C06198" w:rsidRPr="002C4CDB">
        <w:rPr>
          <w:rFonts w:ascii="Arial" w:hAnsi="Arial" w:cs="Arial"/>
          <w:noProof/>
          <w:sz w:val="48"/>
          <w:szCs w:val="48"/>
        </w:rPr>
        <mc:AlternateContent>
          <mc:Choice Requires="wps">
            <w:drawing>
              <wp:anchor distT="45720" distB="45720" distL="114300" distR="114300" simplePos="0" relativeHeight="251843584" behindDoc="1" locked="0" layoutInCell="1" allowOverlap="1" wp14:anchorId="16F23991" wp14:editId="3061658B">
                <wp:simplePos x="0" y="0"/>
                <wp:positionH relativeFrom="column">
                  <wp:posOffset>2292350</wp:posOffset>
                </wp:positionH>
                <wp:positionV relativeFrom="paragraph">
                  <wp:posOffset>424180</wp:posOffset>
                </wp:positionV>
                <wp:extent cx="1628775" cy="1857375"/>
                <wp:effectExtent l="0" t="0" r="0" b="0"/>
                <wp:wrapTight wrapText="bothSides">
                  <wp:wrapPolygon edited="0">
                    <wp:start x="758" y="0"/>
                    <wp:lineTo x="758" y="21268"/>
                    <wp:lineTo x="20716" y="21268"/>
                    <wp:lineTo x="20716" y="0"/>
                    <wp:lineTo x="758" y="0"/>
                  </wp:wrapPolygon>
                </wp:wrapTight>
                <wp:docPr id="101110615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8775" cy="1857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sz w:val="20"/>
                                <w:szCs w:val="20"/>
                              </w:rPr>
                              <w:id w:val="1165824482"/>
                              <w:showingPlcHdr/>
                              <w:picture/>
                            </w:sdtPr>
                            <w:sdtContent>
                              <w:permStart w:id="223770178" w:edGrp="everyone" w:displacedByCustomXml="prev"/>
                              <w:p w14:paraId="4B71F275" w14:textId="4E066A4C" w:rsidR="00C06198" w:rsidRPr="00EE0F94" w:rsidRDefault="00C06198" w:rsidP="00C06198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noProof/>
                                    <w:sz w:val="20"/>
                                    <w:szCs w:val="20"/>
                                  </w:rPr>
                                  <w:drawing>
                                    <wp:inline distT="0" distB="0" distL="0" distR="0" wp14:anchorId="3630F10A" wp14:editId="2139BE33">
                                      <wp:extent cx="1457325" cy="1847850"/>
                                      <wp:effectExtent l="0" t="0" r="9525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57325" cy="18478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ermEnd w:id="223770178" w:displacedByCustomXml="next"/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F23991" id="_x0000_s1037" type="#_x0000_t202" style="position:absolute;margin-left:180.5pt;margin-top:33.4pt;width:128.25pt;height:146.25pt;z-index:-251472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" filled="f" stroked="f">
                <v:textbox>
                  <w:txbxContent>
                    <w:sdt>
                      <w:sdtPr>
                        <w:rPr>
                          <w:sz w:val="20"/>
                          <w:szCs w:val="20"/>
                        </w:rPr>
                        <w:id w:val="1165824482"/>
                        <w:showingPlcHdr/>
                        <w:picture/>
                      </w:sdtPr>
                      <w:sdtContent>
                        <w:permStart w:id="223770178" w:edGrp="everyone" w:displacedByCustomXml="prev"/>
                        <w:p w14:paraId="4B71F275" w14:textId="4E066A4C" w:rsidR="00C06198" w:rsidRPr="00EE0F94" w:rsidRDefault="00C06198" w:rsidP="00C06198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3630F10A" wp14:editId="2139BE33">
                                <wp:extent cx="1457325" cy="1847850"/>
                                <wp:effectExtent l="0" t="0" r="9525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7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57325" cy="18478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ermEnd w:id="223770178" w:displacedByCustomXml="next"/>
                      </w:sdtContent>
                    </w:sdt>
                  </w:txbxContent>
                </v:textbox>
                <w10:wrap type="tight"/>
              </v:shape>
            </w:pict>
          </mc:Fallback>
        </mc:AlternateContent>
      </w:r>
      <w:r w:rsidR="00C06198" w:rsidRPr="002C4CDB">
        <w:rPr>
          <w:rFonts w:ascii="Arial" w:hAnsi="Arial" w:cs="Arial"/>
          <w:noProof/>
          <w:sz w:val="48"/>
          <w:szCs w:val="48"/>
        </w:rPr>
        <mc:AlternateContent>
          <mc:Choice Requires="wps">
            <w:drawing>
              <wp:anchor distT="45720" distB="45720" distL="114300" distR="114300" simplePos="0" relativeHeight="251839488" behindDoc="1" locked="0" layoutInCell="1" allowOverlap="1" wp14:anchorId="288A510D" wp14:editId="78A69EF1">
                <wp:simplePos x="0" y="0"/>
                <wp:positionH relativeFrom="column">
                  <wp:posOffset>495300</wp:posOffset>
                </wp:positionH>
                <wp:positionV relativeFrom="paragraph">
                  <wp:posOffset>3512820</wp:posOffset>
                </wp:positionV>
                <wp:extent cx="1781175" cy="1857375"/>
                <wp:effectExtent l="0" t="0" r="0" b="0"/>
                <wp:wrapTight wrapText="bothSides">
                  <wp:wrapPolygon edited="0">
                    <wp:start x="693" y="0"/>
                    <wp:lineTo x="693" y="21268"/>
                    <wp:lineTo x="20791" y="21268"/>
                    <wp:lineTo x="20791" y="0"/>
                    <wp:lineTo x="693" y="0"/>
                  </wp:wrapPolygon>
                </wp:wrapTight>
                <wp:docPr id="3203217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1175" cy="1857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F321C6" w14:textId="77777777" w:rsidR="00C06198" w:rsidRPr="00EE0F94" w:rsidRDefault="00C06198" w:rsidP="00C0619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ermStart w:id="1611939999" w:edGrp="everyone"/>
                            <w:permEnd w:id="1611939999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8A510D" id="_x0000_s1038" type="#_x0000_t202" style="position:absolute;margin-left:39pt;margin-top:276.6pt;width:140.25pt;height:146.25pt;z-index:-2514769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" filled="f" stroked="f">
                <v:textbox>
                  <w:txbxContent>
                    <w:p w14:paraId="1FF321C6" w14:textId="77777777" w:rsidR="00C06198" w:rsidRPr="00EE0F94" w:rsidRDefault="00C06198" w:rsidP="00C06198">
                      <w:pPr>
                        <w:rPr>
                          <w:sz w:val="20"/>
                          <w:szCs w:val="20"/>
                        </w:rPr>
                      </w:pPr>
                      <w:permStart w:id="1611939999" w:edGrp="everyone"/>
                      <w:permEnd w:id="1611939999"/>
                    </w:p>
                  </w:txbxContent>
                </v:textbox>
                <w10:wrap type="tight"/>
              </v:shape>
            </w:pict>
          </mc:Fallback>
        </mc:AlternateContent>
      </w:r>
      <w:r w:rsidR="000F61F8">
        <w:rPr>
          <w:rFonts w:ascii="Arial" w:hAnsi="Arial" w:cs="Arial"/>
          <w:sz w:val="48"/>
          <w:szCs w:val="48"/>
        </w:rPr>
        <w:t xml:space="preserve"> </w:t>
      </w:r>
      <w:r w:rsidR="00B23D41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9308" behindDoc="0" locked="0" layoutInCell="1" allowOverlap="1" wp14:anchorId="232F8F16" wp14:editId="743B0B5B">
                <wp:simplePos x="0" y="0"/>
                <wp:positionH relativeFrom="margin">
                  <wp:posOffset>4870450</wp:posOffset>
                </wp:positionH>
                <wp:positionV relativeFrom="paragraph">
                  <wp:posOffset>3189605</wp:posOffset>
                </wp:positionV>
                <wp:extent cx="4489450" cy="2895600"/>
                <wp:effectExtent l="19050" t="19050" r="25400" b="19050"/>
                <wp:wrapNone/>
                <wp:docPr id="673765061" name="Rectangle: Rounded Corners 6737650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89450" cy="2895600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prstDash val="dash"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BEC04A" id="Rectangle: Rounded Corners 673765061" o:spid="_x0000_s1026" style="position:absolute;margin-left:383.5pt;margin-top:251.15pt;width:353.5pt;height:228pt;z-index:2517893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" filled="f" strokecolor="#5a5a5a [2109]" strokeweight="2.25pt">
                <v:stroke dashstyle="dash" joinstyle="miter"/>
                <w10:wrap anchorx="margin"/>
              </v:roundrect>
            </w:pict>
          </mc:Fallback>
        </mc:AlternateContent>
      </w:r>
      <w:r w:rsidR="00B23D41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91358" behindDoc="0" locked="0" layoutInCell="1" allowOverlap="1" wp14:anchorId="6F2CB0FB" wp14:editId="09E2AAB7">
                <wp:simplePos x="0" y="0"/>
                <wp:positionH relativeFrom="margin">
                  <wp:posOffset>4857750</wp:posOffset>
                </wp:positionH>
                <wp:positionV relativeFrom="paragraph">
                  <wp:posOffset>135255</wp:posOffset>
                </wp:positionV>
                <wp:extent cx="4464050" cy="2882900"/>
                <wp:effectExtent l="19050" t="19050" r="12700" b="12700"/>
                <wp:wrapNone/>
                <wp:docPr id="98864452" name="Rectangle: Rounded Corners 988644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64050" cy="2882900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prstDash val="dash"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42266E" id="Rectangle: Rounded Corners 98864452" o:spid="_x0000_s1026" style="position:absolute;margin-left:382.5pt;margin-top:10.65pt;width:351.5pt;height:227pt;z-index:25179135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" filled="f" strokecolor="#5a5a5a [2109]" strokeweight="2.25pt">
                <v:stroke dashstyle="dash" joinstyle="miter"/>
                <w10:wrap anchorx="margin"/>
              </v:roundrect>
            </w:pict>
          </mc:Fallback>
        </mc:AlternateContent>
      </w:r>
      <w:r w:rsidR="00B23D41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92383" behindDoc="0" locked="0" layoutInCell="1" allowOverlap="1" wp14:anchorId="449FC7EA" wp14:editId="67B06F62">
                <wp:simplePos x="0" y="0"/>
                <wp:positionH relativeFrom="margin">
                  <wp:posOffset>-57150</wp:posOffset>
                </wp:positionH>
                <wp:positionV relativeFrom="paragraph">
                  <wp:posOffset>160655</wp:posOffset>
                </wp:positionV>
                <wp:extent cx="4489450" cy="2882900"/>
                <wp:effectExtent l="19050" t="19050" r="25400" b="12700"/>
                <wp:wrapNone/>
                <wp:docPr id="583621681" name="Rectangle: Rounded Corners 5836216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89450" cy="2882900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prstDash val="dash"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F98CA0" id="Rectangle: Rounded Corners 583621681" o:spid="_x0000_s1026" style="position:absolute;margin-left:-4.5pt;margin-top:12.65pt;width:353.5pt;height:227pt;z-index:25179238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" filled="f" strokecolor="#5a5a5a [2109]" strokeweight="2.25pt">
                <v:stroke dashstyle="dash" joinstyle="miter"/>
                <w10:wrap anchorx="margin"/>
              </v:roundrect>
            </w:pict>
          </mc:Fallback>
        </mc:AlternateContent>
      </w:r>
      <w:r w:rsidR="00B23D41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16960" behindDoc="1" locked="0" layoutInCell="1" allowOverlap="1" wp14:anchorId="7708796D" wp14:editId="04A9BD26">
                <wp:simplePos x="0" y="0"/>
                <wp:positionH relativeFrom="margin">
                  <wp:posOffset>5349875</wp:posOffset>
                </wp:positionH>
                <wp:positionV relativeFrom="paragraph">
                  <wp:posOffset>5462905</wp:posOffset>
                </wp:positionV>
                <wp:extent cx="3619500" cy="372110"/>
                <wp:effectExtent l="114300" t="76200" r="38100" b="85090"/>
                <wp:wrapNone/>
                <wp:docPr id="783627953" name="Rectangle: Rounded Corners 7836279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619500" cy="372110"/>
                        </a:xfrm>
                        <a:prstGeom prst="roundRect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>
                              <a:lumMod val="65000"/>
                              <a:lumOff val="35000"/>
                            </a:sysClr>
                          </a:solidFill>
                          <a:prstDash val="solid"/>
                          <a:miter lim="800000"/>
                        </a:ln>
                        <a:effectLst>
                          <a:outerShdw blurRad="50800" dist="38100" dir="10800000" algn="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5386F7EC" w14:textId="77777777" w:rsidR="003810D9" w:rsidRDefault="003810D9" w:rsidP="003810D9">
                            <w:pPr>
                              <w:jc w:val="center"/>
                            </w:pPr>
                            <w:permStart w:id="2008353968" w:edGrp="everyone"/>
                            <w:permEnd w:id="2008353968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08796D" id="Rectangle: Rounded Corners 783627953" o:spid="_x0000_s1039" style="position:absolute;margin-left:421.25pt;margin-top:430.15pt;width:285pt;height:29.3pt;flip:y;z-index:-251499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" filled="f" strokecolor="#595959" strokeweight="2.25pt">
                <v:stroke joinstyle="miter"/>
                <v:shadow on="t" color="black" opacity="26214f" origin=".5" offset="-3pt,0"/>
                <v:textbox>
                  <w:txbxContent>
                    <w:p w14:paraId="5386F7EC" w14:textId="77777777" w:rsidR="003810D9" w:rsidRDefault="003810D9" w:rsidP="003810D9">
                      <w:pPr>
                        <w:jc w:val="center"/>
                      </w:pPr>
                      <w:permStart w:id="2008353968" w:edGrp="everyone"/>
                      <w:permEnd w:id="2008353968"/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3810D9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15936" behindDoc="1" locked="0" layoutInCell="1" allowOverlap="1" wp14:anchorId="5ED12428" wp14:editId="39D9D8E1">
                <wp:simplePos x="0" y="0"/>
                <wp:positionH relativeFrom="margin">
                  <wp:posOffset>396875</wp:posOffset>
                </wp:positionH>
                <wp:positionV relativeFrom="paragraph">
                  <wp:posOffset>5462905</wp:posOffset>
                </wp:positionV>
                <wp:extent cx="3619500" cy="372110"/>
                <wp:effectExtent l="114300" t="76200" r="38100" b="85090"/>
                <wp:wrapNone/>
                <wp:docPr id="649702845" name="Rectangle: Rounded Corners 6497028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619500" cy="372110"/>
                        </a:xfrm>
                        <a:prstGeom prst="roundRect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>
                              <a:lumMod val="65000"/>
                              <a:lumOff val="35000"/>
                            </a:sysClr>
                          </a:solidFill>
                          <a:prstDash val="solid"/>
                          <a:miter lim="800000"/>
                        </a:ln>
                        <a:effectLst>
                          <a:outerShdw blurRad="50800" dist="38100" dir="10800000" algn="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1EFC63A2" w14:textId="77777777" w:rsidR="003810D9" w:rsidRDefault="003810D9" w:rsidP="003810D9">
                            <w:pPr>
                              <w:jc w:val="center"/>
                            </w:pPr>
                            <w:permStart w:id="405805511" w:edGrp="everyone"/>
                            <w:permEnd w:id="40580551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D12428" id="Rectangle: Rounded Corners 649702845" o:spid="_x0000_s1040" style="position:absolute;margin-left:31.25pt;margin-top:430.15pt;width:285pt;height:29.3pt;flip:y;z-index:-2515005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" filled="f" strokecolor="#595959" strokeweight="2.25pt">
                <v:stroke joinstyle="miter"/>
                <v:shadow on="t" color="black" opacity="26214f" origin=".5" offset="-3pt,0"/>
                <v:textbox>
                  <w:txbxContent>
                    <w:p w14:paraId="1EFC63A2" w14:textId="77777777" w:rsidR="003810D9" w:rsidRDefault="003810D9" w:rsidP="003810D9">
                      <w:pPr>
                        <w:jc w:val="center"/>
                      </w:pPr>
                      <w:permStart w:id="405805511" w:edGrp="everyone"/>
                      <w:permEnd w:id="405805511"/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D02561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45776744" wp14:editId="352C965C">
                <wp:simplePos x="0" y="0"/>
                <wp:positionH relativeFrom="margin">
                  <wp:posOffset>5283200</wp:posOffset>
                </wp:positionH>
                <wp:positionV relativeFrom="paragraph">
                  <wp:posOffset>2365375</wp:posOffset>
                </wp:positionV>
                <wp:extent cx="3619500" cy="372110"/>
                <wp:effectExtent l="114300" t="76200" r="38100" b="85090"/>
                <wp:wrapNone/>
                <wp:docPr id="701713009" name="Rectangle: Rounded Corners 7017130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619500" cy="372110"/>
                        </a:xfrm>
                        <a:prstGeom prst="roundRect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>
                              <a:lumMod val="65000"/>
                              <a:lumOff val="35000"/>
                            </a:sysClr>
                          </a:solidFill>
                          <a:prstDash val="solid"/>
                          <a:miter lim="800000"/>
                        </a:ln>
                        <a:effectLst>
                          <a:outerShdw blurRad="50800" dist="38100" dir="10800000" algn="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48BFCD84" w14:textId="77777777" w:rsidR="00D02561" w:rsidRDefault="00D02561" w:rsidP="00D02561">
                            <w:pPr>
                              <w:jc w:val="center"/>
                            </w:pPr>
                            <w:permStart w:id="2033745471" w:edGrp="everyone"/>
                            <w:permEnd w:id="203374547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5776744" id="Rectangle: Rounded Corners 701713009" o:spid="_x0000_s1041" style="position:absolute;margin-left:416pt;margin-top:186.25pt;width:285pt;height:29.3pt;flip:y;z-index:251813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" filled="f" strokecolor="#595959" strokeweight="2.25pt">
                <v:stroke joinstyle="miter"/>
                <v:shadow on="t" color="black" opacity="26214f" origin=".5" offset="-3pt,0"/>
                <v:textbox>
                  <w:txbxContent>
                    <w:p w14:paraId="48BFCD84" w14:textId="77777777" w:rsidR="00D02561" w:rsidRDefault="00D02561" w:rsidP="00D02561">
                      <w:pPr>
                        <w:jc w:val="center"/>
                      </w:pPr>
                      <w:permStart w:id="2033745471" w:edGrp="everyone"/>
                      <w:permEnd w:id="2033745471"/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D02561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11840" behindDoc="1" locked="0" layoutInCell="1" allowOverlap="1" wp14:anchorId="1A91AEE0" wp14:editId="25E87351">
                <wp:simplePos x="0" y="0"/>
                <wp:positionH relativeFrom="margin">
                  <wp:posOffset>358775</wp:posOffset>
                </wp:positionH>
                <wp:positionV relativeFrom="paragraph">
                  <wp:posOffset>2386330</wp:posOffset>
                </wp:positionV>
                <wp:extent cx="3619500" cy="372110"/>
                <wp:effectExtent l="114300" t="76200" r="38100" b="85090"/>
                <wp:wrapNone/>
                <wp:docPr id="515837108" name="Rectangle: Rounded Corners 515837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619500" cy="372110"/>
                        </a:xfrm>
                        <a:prstGeom prst="roundRect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>
                              <a:lumMod val="65000"/>
                              <a:lumOff val="35000"/>
                            </a:sysClr>
                          </a:solidFill>
                          <a:prstDash val="solid"/>
                          <a:miter lim="800000"/>
                        </a:ln>
                        <a:effectLst>
                          <a:outerShdw blurRad="50800" dist="38100" dir="10800000" algn="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4F7738B5" w14:textId="77777777" w:rsidR="00D02561" w:rsidRDefault="00D02561" w:rsidP="00D02561">
                            <w:pPr>
                              <w:jc w:val="center"/>
                            </w:pPr>
                            <w:permStart w:id="1035691209" w:edGrp="everyone"/>
                            <w:permEnd w:id="1035691209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91AEE0" id="Rectangle: Rounded Corners 515837108" o:spid="_x0000_s1042" style="position:absolute;margin-left:28.25pt;margin-top:187.9pt;width:285pt;height:29.3pt;flip:y;z-index:-251504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" filled="f" strokecolor="#595959" strokeweight="2.25pt">
                <v:stroke joinstyle="miter"/>
                <v:shadow on="t" color="black" opacity="26214f" origin=".5" offset="-3pt,0"/>
                <v:textbox>
                  <w:txbxContent>
                    <w:p w14:paraId="4F7738B5" w14:textId="77777777" w:rsidR="00D02561" w:rsidRDefault="00D02561" w:rsidP="00D02561">
                      <w:pPr>
                        <w:jc w:val="center"/>
                      </w:pPr>
                      <w:permStart w:id="1035691209" w:edGrp="everyone"/>
                      <w:permEnd w:id="1035691209"/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A53889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08768" behindDoc="1" locked="0" layoutInCell="1" allowOverlap="1" wp14:anchorId="7BC419D0" wp14:editId="69168579">
                <wp:simplePos x="0" y="0"/>
                <wp:positionH relativeFrom="margin">
                  <wp:posOffset>5016500</wp:posOffset>
                </wp:positionH>
                <wp:positionV relativeFrom="paragraph">
                  <wp:posOffset>3329305</wp:posOffset>
                </wp:positionV>
                <wp:extent cx="4201795" cy="2626360"/>
                <wp:effectExtent l="114300" t="76200" r="46355" b="78740"/>
                <wp:wrapNone/>
                <wp:docPr id="1851356584" name="Rectangle: Rounded Corners 18513565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01795" cy="2626360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  <a:effectLst>
                          <a:outerShdw blurRad="50800" dist="38100" dir="10800000" algn="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B35CC03" id="Rectangle: Rounded Corners 1851356584" o:spid="_x0000_s1026" style="position:absolute;margin-left:395pt;margin-top:262.15pt;width:330.85pt;height:206.8pt;z-index:-251507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" filled="f" strokecolor="#5a5a5a [2109]" strokeweight="2.25pt">
                <v:stroke joinstyle="miter"/>
                <v:shadow on="t" color="black" opacity="26214f" origin=".5" offset="-3pt,0"/>
                <w10:wrap anchorx="margin"/>
              </v:roundrect>
            </w:pict>
          </mc:Fallback>
        </mc:AlternateContent>
      </w:r>
      <w:r w:rsidR="00A53889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90333" behindDoc="0" locked="0" layoutInCell="1" allowOverlap="1" wp14:anchorId="1DBDBA6E" wp14:editId="545D1237">
                <wp:simplePos x="0" y="0"/>
                <wp:positionH relativeFrom="margin">
                  <wp:posOffset>-50800</wp:posOffset>
                </wp:positionH>
                <wp:positionV relativeFrom="paragraph">
                  <wp:posOffset>3215005</wp:posOffset>
                </wp:positionV>
                <wp:extent cx="4508500" cy="2882900"/>
                <wp:effectExtent l="19050" t="19050" r="25400" b="12700"/>
                <wp:wrapNone/>
                <wp:docPr id="1366880820" name="Rectangle: Rounded Corners 13668808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00" cy="2882900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prstDash val="dash"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80E1307" id="Rectangle: Rounded Corners 1366880820" o:spid="_x0000_s1026" style="position:absolute;margin-left:-4pt;margin-top:253.15pt;width:355pt;height:227pt;z-index:25179033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" filled="f" strokecolor="#5a5a5a [2109]" strokeweight="2.25pt">
                <v:stroke dashstyle="dash" joinstyle="miter"/>
                <w10:wrap anchorx="margin"/>
              </v:roundrect>
            </w:pict>
          </mc:Fallback>
        </mc:AlternateContent>
      </w:r>
      <w:r w:rsidR="00A53889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06720" behindDoc="1" locked="0" layoutInCell="1" allowOverlap="1" wp14:anchorId="2369AA75" wp14:editId="29296ACB">
                <wp:simplePos x="0" y="0"/>
                <wp:positionH relativeFrom="margin">
                  <wp:posOffset>101600</wp:posOffset>
                </wp:positionH>
                <wp:positionV relativeFrom="paragraph">
                  <wp:posOffset>3338830</wp:posOffset>
                </wp:positionV>
                <wp:extent cx="4201795" cy="2626360"/>
                <wp:effectExtent l="114300" t="76200" r="46355" b="78740"/>
                <wp:wrapNone/>
                <wp:docPr id="1709655728" name="Rectangle: Rounded Corners 17096557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01795" cy="2626360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  <a:effectLst>
                          <a:outerShdw blurRad="50800" dist="38100" dir="10800000" algn="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11F909" id="Rectangle: Rounded Corners 1709655728" o:spid="_x0000_s1026" style="position:absolute;margin-left:8pt;margin-top:262.9pt;width:330.85pt;height:206.8pt;z-index:-251509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" filled="f" strokecolor="#5a5a5a [2109]" strokeweight="2.25pt">
                <v:stroke joinstyle="miter"/>
                <v:shadow on="t" color="black" opacity="26214f" origin=".5" offset="-3pt,0"/>
                <w10:wrap anchorx="margin"/>
              </v:roundrect>
            </w:pict>
          </mc:Fallback>
        </mc:AlternateContent>
      </w:r>
      <w:r w:rsidR="00A53889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03648" behindDoc="1" locked="0" layoutInCell="1" allowOverlap="1" wp14:anchorId="43590965" wp14:editId="62D5F58C">
                <wp:simplePos x="0" y="0"/>
                <wp:positionH relativeFrom="margin">
                  <wp:posOffset>5006975</wp:posOffset>
                </wp:positionH>
                <wp:positionV relativeFrom="paragraph">
                  <wp:posOffset>262255</wp:posOffset>
                </wp:positionV>
                <wp:extent cx="4201795" cy="2626360"/>
                <wp:effectExtent l="114300" t="76200" r="46355" b="78740"/>
                <wp:wrapNone/>
                <wp:docPr id="325441800" name="Rectangle: Rounded Corners 3254418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01795" cy="2626360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  <a:effectLst>
                          <a:outerShdw blurRad="50800" dist="38100" dir="10800000" algn="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1067A70" id="Rectangle: Rounded Corners 325441800" o:spid="_x0000_s1026" style="position:absolute;margin-left:394.25pt;margin-top:20.65pt;width:330.85pt;height:206.8pt;z-index:-251512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" filled="f" strokecolor="#5a5a5a [2109]" strokeweight="2.25pt">
                <v:stroke joinstyle="miter"/>
                <v:shadow on="t" color="black" opacity="26214f" origin=".5" offset="-3pt,0"/>
                <w10:wrap anchorx="margin"/>
              </v:roundrect>
            </w:pict>
          </mc:Fallback>
        </mc:AlternateContent>
      </w:r>
      <w:r w:rsidR="00A53889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93408" behindDoc="1" locked="0" layoutInCell="1" allowOverlap="1" wp14:anchorId="39186D4C" wp14:editId="1A6A2E78">
                <wp:simplePos x="0" y="0"/>
                <wp:positionH relativeFrom="margin">
                  <wp:posOffset>92075</wp:posOffset>
                </wp:positionH>
                <wp:positionV relativeFrom="paragraph">
                  <wp:posOffset>281305</wp:posOffset>
                </wp:positionV>
                <wp:extent cx="4201795" cy="2626360"/>
                <wp:effectExtent l="114300" t="76200" r="46355" b="78740"/>
                <wp:wrapNone/>
                <wp:docPr id="1951675811" name="Rectangle: Rounded Corners 19516758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01795" cy="2626360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  <a:effectLst>
                          <a:outerShdw blurRad="50800" dist="38100" dir="10800000" algn="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AE84CF" id="Rectangle: Rounded Corners 1951675811" o:spid="_x0000_s1026" style="position:absolute;margin-left:7.25pt;margin-top:22.15pt;width:330.85pt;height:206.8pt;z-index:-251523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" filled="f" strokecolor="#5a5a5a [2109]" strokeweight="2.25pt">
                <v:stroke joinstyle="miter"/>
                <v:shadow on="t" color="black" opacity="26214f" origin=".5" offset="-3pt,0"/>
                <w10:wrap anchorx="margin"/>
              </v:roundrect>
            </w:pict>
          </mc:Fallback>
        </mc:AlternateContent>
      </w:r>
    </w:p>
    <w:sectPr w:rsidR="00263D34" w:rsidRPr="00263D34" w:rsidSect="000864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851" w:right="680" w:bottom="244" w:left="680" w:header="39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09C2C7" w14:textId="77777777" w:rsidR="006B71B0" w:rsidRDefault="006B71B0" w:rsidP="00863BFD">
      <w:pPr>
        <w:spacing w:after="0" w:line="240" w:lineRule="auto"/>
      </w:pPr>
      <w:r>
        <w:separator/>
      </w:r>
    </w:p>
  </w:endnote>
  <w:endnote w:type="continuationSeparator" w:id="0">
    <w:p w14:paraId="072B336E" w14:textId="77777777" w:rsidR="006B71B0" w:rsidRDefault="006B71B0" w:rsidP="00863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BE1348" w14:textId="77777777" w:rsidR="00AA7D0A" w:rsidRDefault="00AA7D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4786975"/>
      <w:lock w:val="sdtContentLocked"/>
      <w:group/>
    </w:sdtPr>
    <w:sdtContent>
      <w:p w14:paraId="1CD14835" w14:textId="77777777" w:rsidR="00BA6177" w:rsidRDefault="00BA6177">
        <w:pPr>
          <w:pStyle w:val="Footer"/>
        </w:pPr>
        <w:r>
          <w:t xml:space="preserve">   </w:t>
        </w:r>
      </w:p>
    </w:sdtContent>
  </w:sdt>
  <w:p w14:paraId="23CBD712" w14:textId="2D6A76B6" w:rsidR="00F274B9" w:rsidRDefault="00FE3C8A">
    <w:pPr>
      <w:pStyle w:val="Footer"/>
    </w:pPr>
    <w:r w:rsidRPr="00FE3C8A">
      <w:rPr>
        <w:color w:val="FFFFFF" w:themeColor="background1"/>
      </w:rPr>
      <w:t>X</w:t>
    </w:r>
    <w:r w:rsidR="007F2629">
      <w:rPr>
        <w:color w:val="FFFFFF" w:themeColor="background1"/>
      </w:rPr>
      <w:t xml:space="preserve">    </w:t>
    </w:r>
    <w:r w:rsidR="00F274B9">
      <w:rPr>
        <w:noProof/>
      </w:rPr>
      <w:drawing>
        <wp:inline distT="0" distB="0" distL="0" distR="0" wp14:anchorId="549BE337" wp14:editId="3450A883">
          <wp:extent cx="8851763" cy="268234"/>
          <wp:effectExtent l="0" t="0" r="0" b="0"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Picture 2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1763" cy="2682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3E2C3D" w14:textId="77777777" w:rsidR="00AA7D0A" w:rsidRDefault="00AA7D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E9583C" w14:textId="77777777" w:rsidR="006B71B0" w:rsidRDefault="006B71B0" w:rsidP="00863BFD">
      <w:pPr>
        <w:spacing w:after="0" w:line="240" w:lineRule="auto"/>
      </w:pPr>
      <w:r>
        <w:separator/>
      </w:r>
    </w:p>
  </w:footnote>
  <w:footnote w:type="continuationSeparator" w:id="0">
    <w:p w14:paraId="6D77858B" w14:textId="77777777" w:rsidR="006B71B0" w:rsidRDefault="006B71B0" w:rsidP="00863B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ACC86B" w14:textId="77777777" w:rsidR="00AA7D0A" w:rsidRDefault="00AA7D0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1804778"/>
      <w:lock w:val="sdtContentLocked"/>
      <w:placeholder>
        <w:docPart w:val="DefaultPlaceholder_-1854013440"/>
      </w:placeholder>
      <w:group/>
    </w:sdtPr>
    <w:sdtEndPr>
      <w:rPr>
        <w:sz w:val="14"/>
        <w:szCs w:val="14"/>
      </w:rPr>
    </w:sdtEndPr>
    <w:sdtContent>
      <w:p w14:paraId="469EE307" w14:textId="542E0518" w:rsidR="00863BFD" w:rsidRDefault="00863BFD" w:rsidP="00863BFD">
        <w:pPr>
          <w:pStyle w:val="Header"/>
          <w:jc w:val="center"/>
        </w:pPr>
        <w:r>
          <w:rPr>
            <w:noProof/>
          </w:rPr>
          <w:drawing>
            <wp:inline distT="0" distB="0" distL="0" distR="0" wp14:anchorId="0A5E8F3D" wp14:editId="79A3669E">
              <wp:extent cx="3265714" cy="730312"/>
              <wp:effectExtent l="0" t="0" r="0" b="0"/>
              <wp:docPr id="20" name="Picture 2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" name="Picture 20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265714" cy="730312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  <w:p w14:paraId="267BB798" w14:textId="15F0DBD4" w:rsidR="009842B3" w:rsidRPr="00AC7804" w:rsidRDefault="00AC7804" w:rsidP="00863BFD">
        <w:pPr>
          <w:pStyle w:val="Header"/>
          <w:jc w:val="center"/>
          <w:rPr>
            <w:sz w:val="14"/>
            <w:szCs w:val="14"/>
          </w:rPr>
        </w:pP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1C54D8" w14:textId="77777777" w:rsidR="00AA7D0A" w:rsidRDefault="00AA7D0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ocumentProtection w:edit="readOnly" w:enforcement="1" w:cryptProviderType="rsaAES" w:cryptAlgorithmClass="hash" w:cryptAlgorithmType="typeAny" w:cryptAlgorithmSid="14" w:cryptSpinCount="100000" w:hash="uU3j6rHmWRHtpj7dnUkZoereVGh4LlP+35gXFSkRkXNTRHClRU76HAcAM8YQBFp2KSc7idcSxTCeJhNlkUAEjw==" w:salt="qu3FnPYmd0qWt7gaO+gUc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AF7"/>
    <w:rsid w:val="00003257"/>
    <w:rsid w:val="0000757D"/>
    <w:rsid w:val="000166F7"/>
    <w:rsid w:val="00021D21"/>
    <w:rsid w:val="000274BD"/>
    <w:rsid w:val="000316A2"/>
    <w:rsid w:val="00031F88"/>
    <w:rsid w:val="0003257F"/>
    <w:rsid w:val="00035F44"/>
    <w:rsid w:val="000366C1"/>
    <w:rsid w:val="00037844"/>
    <w:rsid w:val="00054F40"/>
    <w:rsid w:val="00055646"/>
    <w:rsid w:val="0006441F"/>
    <w:rsid w:val="0006532E"/>
    <w:rsid w:val="00071360"/>
    <w:rsid w:val="0007625C"/>
    <w:rsid w:val="0008080F"/>
    <w:rsid w:val="000813B7"/>
    <w:rsid w:val="00086431"/>
    <w:rsid w:val="00093F9F"/>
    <w:rsid w:val="00094353"/>
    <w:rsid w:val="000A08E5"/>
    <w:rsid w:val="000A3FF5"/>
    <w:rsid w:val="000A5B27"/>
    <w:rsid w:val="000B7C33"/>
    <w:rsid w:val="000C58F7"/>
    <w:rsid w:val="000D2906"/>
    <w:rsid w:val="000D444E"/>
    <w:rsid w:val="000E3C3F"/>
    <w:rsid w:val="000F0FA5"/>
    <w:rsid w:val="000F1595"/>
    <w:rsid w:val="000F61F8"/>
    <w:rsid w:val="00112F67"/>
    <w:rsid w:val="00116B7D"/>
    <w:rsid w:val="00126CCC"/>
    <w:rsid w:val="001273C3"/>
    <w:rsid w:val="00133C25"/>
    <w:rsid w:val="00134712"/>
    <w:rsid w:val="0013522A"/>
    <w:rsid w:val="00136376"/>
    <w:rsid w:val="00141329"/>
    <w:rsid w:val="00142621"/>
    <w:rsid w:val="00147BC8"/>
    <w:rsid w:val="00151BE0"/>
    <w:rsid w:val="00152880"/>
    <w:rsid w:val="00160907"/>
    <w:rsid w:val="00170602"/>
    <w:rsid w:val="001721B9"/>
    <w:rsid w:val="00173341"/>
    <w:rsid w:val="00176484"/>
    <w:rsid w:val="00192A33"/>
    <w:rsid w:val="00194317"/>
    <w:rsid w:val="0019474A"/>
    <w:rsid w:val="001A1CA3"/>
    <w:rsid w:val="001A2E04"/>
    <w:rsid w:val="001C0545"/>
    <w:rsid w:val="001C05EB"/>
    <w:rsid w:val="001D73DA"/>
    <w:rsid w:val="001E0124"/>
    <w:rsid w:val="001E2EBD"/>
    <w:rsid w:val="001E471F"/>
    <w:rsid w:val="001F40BF"/>
    <w:rsid w:val="001F4B4F"/>
    <w:rsid w:val="00200846"/>
    <w:rsid w:val="0020212C"/>
    <w:rsid w:val="00224253"/>
    <w:rsid w:val="00236221"/>
    <w:rsid w:val="00243BAB"/>
    <w:rsid w:val="0024462E"/>
    <w:rsid w:val="00247739"/>
    <w:rsid w:val="00250B33"/>
    <w:rsid w:val="002565A5"/>
    <w:rsid w:val="002572F3"/>
    <w:rsid w:val="00257B16"/>
    <w:rsid w:val="00263D34"/>
    <w:rsid w:val="002647D2"/>
    <w:rsid w:val="00266EF2"/>
    <w:rsid w:val="002776C4"/>
    <w:rsid w:val="002863D1"/>
    <w:rsid w:val="0029270C"/>
    <w:rsid w:val="0029694D"/>
    <w:rsid w:val="0029743A"/>
    <w:rsid w:val="002A766B"/>
    <w:rsid w:val="002B29F6"/>
    <w:rsid w:val="002B7F24"/>
    <w:rsid w:val="002C15C4"/>
    <w:rsid w:val="002C3F82"/>
    <w:rsid w:val="002C44E4"/>
    <w:rsid w:val="002C4CDB"/>
    <w:rsid w:val="002D3391"/>
    <w:rsid w:val="002E02C9"/>
    <w:rsid w:val="002E0F60"/>
    <w:rsid w:val="002E276E"/>
    <w:rsid w:val="002E7800"/>
    <w:rsid w:val="002F7708"/>
    <w:rsid w:val="00304F7B"/>
    <w:rsid w:val="00305989"/>
    <w:rsid w:val="00324CA6"/>
    <w:rsid w:val="0032763F"/>
    <w:rsid w:val="00341646"/>
    <w:rsid w:val="00354949"/>
    <w:rsid w:val="003600F2"/>
    <w:rsid w:val="003635E6"/>
    <w:rsid w:val="003677AA"/>
    <w:rsid w:val="00370915"/>
    <w:rsid w:val="00376BCE"/>
    <w:rsid w:val="003810D9"/>
    <w:rsid w:val="00386AD4"/>
    <w:rsid w:val="00390157"/>
    <w:rsid w:val="0039238C"/>
    <w:rsid w:val="003934C6"/>
    <w:rsid w:val="003968CC"/>
    <w:rsid w:val="00396C76"/>
    <w:rsid w:val="003B248E"/>
    <w:rsid w:val="003B266B"/>
    <w:rsid w:val="003C1941"/>
    <w:rsid w:val="003C2E5B"/>
    <w:rsid w:val="003C3E6B"/>
    <w:rsid w:val="003C51AC"/>
    <w:rsid w:val="003F0097"/>
    <w:rsid w:val="003F22C3"/>
    <w:rsid w:val="003F4673"/>
    <w:rsid w:val="003F4A83"/>
    <w:rsid w:val="00402131"/>
    <w:rsid w:val="0040510F"/>
    <w:rsid w:val="00430F30"/>
    <w:rsid w:val="00433CA8"/>
    <w:rsid w:val="00434891"/>
    <w:rsid w:val="004358F7"/>
    <w:rsid w:val="00440282"/>
    <w:rsid w:val="00443CDE"/>
    <w:rsid w:val="00445935"/>
    <w:rsid w:val="0044768C"/>
    <w:rsid w:val="0046115C"/>
    <w:rsid w:val="00463A8B"/>
    <w:rsid w:val="004673E4"/>
    <w:rsid w:val="00485F68"/>
    <w:rsid w:val="0049303F"/>
    <w:rsid w:val="004A17BB"/>
    <w:rsid w:val="004A377F"/>
    <w:rsid w:val="004A582F"/>
    <w:rsid w:val="004A6F48"/>
    <w:rsid w:val="004A706A"/>
    <w:rsid w:val="004A7B0D"/>
    <w:rsid w:val="004B4627"/>
    <w:rsid w:val="004B5E1F"/>
    <w:rsid w:val="004B72A0"/>
    <w:rsid w:val="004C3CDC"/>
    <w:rsid w:val="004C5C4B"/>
    <w:rsid w:val="004D06B0"/>
    <w:rsid w:val="004D43D5"/>
    <w:rsid w:val="004E0C40"/>
    <w:rsid w:val="004E2959"/>
    <w:rsid w:val="004F44A1"/>
    <w:rsid w:val="004F4565"/>
    <w:rsid w:val="004F4696"/>
    <w:rsid w:val="005122F6"/>
    <w:rsid w:val="005160DB"/>
    <w:rsid w:val="005162A0"/>
    <w:rsid w:val="00516912"/>
    <w:rsid w:val="00516D36"/>
    <w:rsid w:val="00516D81"/>
    <w:rsid w:val="005207B7"/>
    <w:rsid w:val="00522796"/>
    <w:rsid w:val="00523902"/>
    <w:rsid w:val="00525D1C"/>
    <w:rsid w:val="00526F10"/>
    <w:rsid w:val="00542596"/>
    <w:rsid w:val="0054380B"/>
    <w:rsid w:val="00552611"/>
    <w:rsid w:val="00552A0D"/>
    <w:rsid w:val="00553832"/>
    <w:rsid w:val="00563D31"/>
    <w:rsid w:val="00564B98"/>
    <w:rsid w:val="00565DA2"/>
    <w:rsid w:val="005807DB"/>
    <w:rsid w:val="00585EFE"/>
    <w:rsid w:val="005A0BA9"/>
    <w:rsid w:val="005A1857"/>
    <w:rsid w:val="005A75C9"/>
    <w:rsid w:val="005B1F83"/>
    <w:rsid w:val="005B48AF"/>
    <w:rsid w:val="005B5D27"/>
    <w:rsid w:val="005C040B"/>
    <w:rsid w:val="005C2AC2"/>
    <w:rsid w:val="005D4157"/>
    <w:rsid w:val="005D690F"/>
    <w:rsid w:val="005D77B9"/>
    <w:rsid w:val="005E4823"/>
    <w:rsid w:val="005E7E49"/>
    <w:rsid w:val="005F256F"/>
    <w:rsid w:val="005F4959"/>
    <w:rsid w:val="00603E64"/>
    <w:rsid w:val="006063CE"/>
    <w:rsid w:val="00614A66"/>
    <w:rsid w:val="00623F5F"/>
    <w:rsid w:val="00630C31"/>
    <w:rsid w:val="00631594"/>
    <w:rsid w:val="00633473"/>
    <w:rsid w:val="00635266"/>
    <w:rsid w:val="006376DF"/>
    <w:rsid w:val="00637889"/>
    <w:rsid w:val="00640E0B"/>
    <w:rsid w:val="00641E8B"/>
    <w:rsid w:val="00645FE6"/>
    <w:rsid w:val="006527CD"/>
    <w:rsid w:val="00653D41"/>
    <w:rsid w:val="00663744"/>
    <w:rsid w:val="00673827"/>
    <w:rsid w:val="00674D60"/>
    <w:rsid w:val="0067645C"/>
    <w:rsid w:val="00676759"/>
    <w:rsid w:val="00676AF8"/>
    <w:rsid w:val="00692829"/>
    <w:rsid w:val="00694D27"/>
    <w:rsid w:val="006A01D4"/>
    <w:rsid w:val="006B4075"/>
    <w:rsid w:val="006B4576"/>
    <w:rsid w:val="006B71B0"/>
    <w:rsid w:val="006B79F7"/>
    <w:rsid w:val="006C20E7"/>
    <w:rsid w:val="006C7CB3"/>
    <w:rsid w:val="006D21C1"/>
    <w:rsid w:val="006D2A52"/>
    <w:rsid w:val="006F2B1E"/>
    <w:rsid w:val="00705590"/>
    <w:rsid w:val="00716925"/>
    <w:rsid w:val="00720B69"/>
    <w:rsid w:val="00721EA8"/>
    <w:rsid w:val="007227D4"/>
    <w:rsid w:val="00734223"/>
    <w:rsid w:val="00747A0D"/>
    <w:rsid w:val="00751385"/>
    <w:rsid w:val="007532DF"/>
    <w:rsid w:val="00755F4C"/>
    <w:rsid w:val="00756371"/>
    <w:rsid w:val="00762DC5"/>
    <w:rsid w:val="00767FBE"/>
    <w:rsid w:val="00791573"/>
    <w:rsid w:val="007A3537"/>
    <w:rsid w:val="007B339F"/>
    <w:rsid w:val="007B5121"/>
    <w:rsid w:val="007C06F0"/>
    <w:rsid w:val="007C48F0"/>
    <w:rsid w:val="007D2F70"/>
    <w:rsid w:val="007E35F6"/>
    <w:rsid w:val="007E4025"/>
    <w:rsid w:val="007E6E28"/>
    <w:rsid w:val="007E7A4D"/>
    <w:rsid w:val="007E7A7E"/>
    <w:rsid w:val="007F2629"/>
    <w:rsid w:val="007F2E7D"/>
    <w:rsid w:val="007F3607"/>
    <w:rsid w:val="007F373E"/>
    <w:rsid w:val="007F44C4"/>
    <w:rsid w:val="0080084D"/>
    <w:rsid w:val="008036A4"/>
    <w:rsid w:val="00806BBF"/>
    <w:rsid w:val="008070F2"/>
    <w:rsid w:val="0080727F"/>
    <w:rsid w:val="00823E41"/>
    <w:rsid w:val="00824B4D"/>
    <w:rsid w:val="00830D6A"/>
    <w:rsid w:val="00833311"/>
    <w:rsid w:val="00835099"/>
    <w:rsid w:val="0084651A"/>
    <w:rsid w:val="00847D4C"/>
    <w:rsid w:val="00854200"/>
    <w:rsid w:val="00863BFD"/>
    <w:rsid w:val="008646F9"/>
    <w:rsid w:val="00865C9F"/>
    <w:rsid w:val="008679FF"/>
    <w:rsid w:val="00872D9A"/>
    <w:rsid w:val="008774C5"/>
    <w:rsid w:val="008807A9"/>
    <w:rsid w:val="00890410"/>
    <w:rsid w:val="00893CEE"/>
    <w:rsid w:val="00896FAD"/>
    <w:rsid w:val="008C0B83"/>
    <w:rsid w:val="008E3351"/>
    <w:rsid w:val="008E46A8"/>
    <w:rsid w:val="008E6E45"/>
    <w:rsid w:val="008F5C14"/>
    <w:rsid w:val="008F76AD"/>
    <w:rsid w:val="00903C33"/>
    <w:rsid w:val="0090549C"/>
    <w:rsid w:val="00905DAA"/>
    <w:rsid w:val="00906C49"/>
    <w:rsid w:val="009078DA"/>
    <w:rsid w:val="00915E4B"/>
    <w:rsid w:val="00922E8C"/>
    <w:rsid w:val="0092560A"/>
    <w:rsid w:val="009263FA"/>
    <w:rsid w:val="009314AE"/>
    <w:rsid w:val="0094604C"/>
    <w:rsid w:val="00955D5D"/>
    <w:rsid w:val="009616DF"/>
    <w:rsid w:val="0096375D"/>
    <w:rsid w:val="00964E3E"/>
    <w:rsid w:val="009704CA"/>
    <w:rsid w:val="00971E76"/>
    <w:rsid w:val="00976432"/>
    <w:rsid w:val="0098006C"/>
    <w:rsid w:val="00983A6B"/>
    <w:rsid w:val="0098400C"/>
    <w:rsid w:val="009842B3"/>
    <w:rsid w:val="00990EB8"/>
    <w:rsid w:val="009A6FF4"/>
    <w:rsid w:val="009B3238"/>
    <w:rsid w:val="009B4BC9"/>
    <w:rsid w:val="009C5BAB"/>
    <w:rsid w:val="009C72D7"/>
    <w:rsid w:val="009C7E5B"/>
    <w:rsid w:val="009E0A0D"/>
    <w:rsid w:val="009E2712"/>
    <w:rsid w:val="009E76B8"/>
    <w:rsid w:val="009F41D9"/>
    <w:rsid w:val="009F50D8"/>
    <w:rsid w:val="009F7AED"/>
    <w:rsid w:val="00A0026B"/>
    <w:rsid w:val="00A01656"/>
    <w:rsid w:val="00A06027"/>
    <w:rsid w:val="00A07B11"/>
    <w:rsid w:val="00A151B8"/>
    <w:rsid w:val="00A238D1"/>
    <w:rsid w:val="00A31CDD"/>
    <w:rsid w:val="00A346F7"/>
    <w:rsid w:val="00A520F3"/>
    <w:rsid w:val="00A53889"/>
    <w:rsid w:val="00A635C9"/>
    <w:rsid w:val="00A635FC"/>
    <w:rsid w:val="00A74A23"/>
    <w:rsid w:val="00A80ECD"/>
    <w:rsid w:val="00A81023"/>
    <w:rsid w:val="00A858D4"/>
    <w:rsid w:val="00A94F6D"/>
    <w:rsid w:val="00A95012"/>
    <w:rsid w:val="00A97008"/>
    <w:rsid w:val="00AA7D0A"/>
    <w:rsid w:val="00AB35C8"/>
    <w:rsid w:val="00AC5FEC"/>
    <w:rsid w:val="00AC7804"/>
    <w:rsid w:val="00AD1382"/>
    <w:rsid w:val="00AD5359"/>
    <w:rsid w:val="00AD785E"/>
    <w:rsid w:val="00AE2E63"/>
    <w:rsid w:val="00AE75F6"/>
    <w:rsid w:val="00AF29E0"/>
    <w:rsid w:val="00B05273"/>
    <w:rsid w:val="00B2348F"/>
    <w:rsid w:val="00B23D41"/>
    <w:rsid w:val="00B25FA8"/>
    <w:rsid w:val="00B34067"/>
    <w:rsid w:val="00B554A4"/>
    <w:rsid w:val="00B56AE2"/>
    <w:rsid w:val="00B61F67"/>
    <w:rsid w:val="00B70EDC"/>
    <w:rsid w:val="00B70EFE"/>
    <w:rsid w:val="00B73B3C"/>
    <w:rsid w:val="00B76129"/>
    <w:rsid w:val="00B76453"/>
    <w:rsid w:val="00B8198D"/>
    <w:rsid w:val="00B82EFD"/>
    <w:rsid w:val="00B85BD3"/>
    <w:rsid w:val="00BA6177"/>
    <w:rsid w:val="00BA718D"/>
    <w:rsid w:val="00BB28F3"/>
    <w:rsid w:val="00BB4060"/>
    <w:rsid w:val="00BD2057"/>
    <w:rsid w:val="00BE3CC4"/>
    <w:rsid w:val="00BF098B"/>
    <w:rsid w:val="00BF2B64"/>
    <w:rsid w:val="00BF4DFB"/>
    <w:rsid w:val="00C02EE1"/>
    <w:rsid w:val="00C034D7"/>
    <w:rsid w:val="00C06198"/>
    <w:rsid w:val="00C067F1"/>
    <w:rsid w:val="00C0706F"/>
    <w:rsid w:val="00C12F14"/>
    <w:rsid w:val="00C13E68"/>
    <w:rsid w:val="00C210CF"/>
    <w:rsid w:val="00C23488"/>
    <w:rsid w:val="00C240D8"/>
    <w:rsid w:val="00C25A09"/>
    <w:rsid w:val="00C264D4"/>
    <w:rsid w:val="00C30746"/>
    <w:rsid w:val="00C30A07"/>
    <w:rsid w:val="00C33948"/>
    <w:rsid w:val="00C367F5"/>
    <w:rsid w:val="00C37982"/>
    <w:rsid w:val="00C4042F"/>
    <w:rsid w:val="00C42D1C"/>
    <w:rsid w:val="00C44EC6"/>
    <w:rsid w:val="00C560CC"/>
    <w:rsid w:val="00C7718F"/>
    <w:rsid w:val="00C87C46"/>
    <w:rsid w:val="00C930AC"/>
    <w:rsid w:val="00C97FD3"/>
    <w:rsid w:val="00CB4062"/>
    <w:rsid w:val="00CD23A9"/>
    <w:rsid w:val="00CD67DA"/>
    <w:rsid w:val="00CE0905"/>
    <w:rsid w:val="00CE1728"/>
    <w:rsid w:val="00CE4139"/>
    <w:rsid w:val="00CE5A57"/>
    <w:rsid w:val="00CE5BFE"/>
    <w:rsid w:val="00CF0CDE"/>
    <w:rsid w:val="00CF362E"/>
    <w:rsid w:val="00CF5483"/>
    <w:rsid w:val="00D02561"/>
    <w:rsid w:val="00D03BDD"/>
    <w:rsid w:val="00D072AF"/>
    <w:rsid w:val="00D12123"/>
    <w:rsid w:val="00D15D54"/>
    <w:rsid w:val="00D16308"/>
    <w:rsid w:val="00D22140"/>
    <w:rsid w:val="00D26863"/>
    <w:rsid w:val="00D30E55"/>
    <w:rsid w:val="00D4337B"/>
    <w:rsid w:val="00D6255F"/>
    <w:rsid w:val="00D6582B"/>
    <w:rsid w:val="00D674F6"/>
    <w:rsid w:val="00D87507"/>
    <w:rsid w:val="00DA0E70"/>
    <w:rsid w:val="00DA24D5"/>
    <w:rsid w:val="00DB0929"/>
    <w:rsid w:val="00DB3897"/>
    <w:rsid w:val="00DB7593"/>
    <w:rsid w:val="00DC43F3"/>
    <w:rsid w:val="00DC59FC"/>
    <w:rsid w:val="00DD56DF"/>
    <w:rsid w:val="00DE0EF3"/>
    <w:rsid w:val="00E041D9"/>
    <w:rsid w:val="00E05AD7"/>
    <w:rsid w:val="00E22C7B"/>
    <w:rsid w:val="00E268D2"/>
    <w:rsid w:val="00E3386E"/>
    <w:rsid w:val="00E358B8"/>
    <w:rsid w:val="00E6088F"/>
    <w:rsid w:val="00E61B69"/>
    <w:rsid w:val="00E61B79"/>
    <w:rsid w:val="00E61CBB"/>
    <w:rsid w:val="00E657CA"/>
    <w:rsid w:val="00E729FF"/>
    <w:rsid w:val="00E73972"/>
    <w:rsid w:val="00E86A57"/>
    <w:rsid w:val="00E946DA"/>
    <w:rsid w:val="00E95533"/>
    <w:rsid w:val="00E95A5E"/>
    <w:rsid w:val="00E97668"/>
    <w:rsid w:val="00EB0249"/>
    <w:rsid w:val="00EB4B70"/>
    <w:rsid w:val="00EC110D"/>
    <w:rsid w:val="00EC3612"/>
    <w:rsid w:val="00ED1702"/>
    <w:rsid w:val="00ED6846"/>
    <w:rsid w:val="00EE0F94"/>
    <w:rsid w:val="00EF56D1"/>
    <w:rsid w:val="00F005B7"/>
    <w:rsid w:val="00F067D2"/>
    <w:rsid w:val="00F14B11"/>
    <w:rsid w:val="00F158B5"/>
    <w:rsid w:val="00F271AE"/>
    <w:rsid w:val="00F274B9"/>
    <w:rsid w:val="00F40E3C"/>
    <w:rsid w:val="00F47C20"/>
    <w:rsid w:val="00F51E7B"/>
    <w:rsid w:val="00F53797"/>
    <w:rsid w:val="00F567E4"/>
    <w:rsid w:val="00F70282"/>
    <w:rsid w:val="00F7344F"/>
    <w:rsid w:val="00F76840"/>
    <w:rsid w:val="00F804F7"/>
    <w:rsid w:val="00F80BDE"/>
    <w:rsid w:val="00F8461E"/>
    <w:rsid w:val="00F87368"/>
    <w:rsid w:val="00F9044F"/>
    <w:rsid w:val="00F97AF7"/>
    <w:rsid w:val="00F97AFA"/>
    <w:rsid w:val="00FA3EEE"/>
    <w:rsid w:val="00FB0FD4"/>
    <w:rsid w:val="00FB41A1"/>
    <w:rsid w:val="00FB4A42"/>
    <w:rsid w:val="00FB72D5"/>
    <w:rsid w:val="00FC0C56"/>
    <w:rsid w:val="00FD305E"/>
    <w:rsid w:val="00FE3C8A"/>
    <w:rsid w:val="00FF1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6151AF"/>
  <w15:chartTrackingRefBased/>
  <w15:docId w15:val="{D2A67ECF-D3BF-4951-9041-C95F3EC07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3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3BFD"/>
  </w:style>
  <w:style w:type="paragraph" w:styleId="Footer">
    <w:name w:val="footer"/>
    <w:basedOn w:val="Normal"/>
    <w:link w:val="FooterChar"/>
    <w:uiPriority w:val="99"/>
    <w:unhideWhenUsed/>
    <w:rsid w:val="00863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3BFD"/>
  </w:style>
  <w:style w:type="character" w:styleId="PlaceholderText">
    <w:name w:val="Placeholder Text"/>
    <w:basedOn w:val="DefaultParagraphFont"/>
    <w:uiPriority w:val="99"/>
    <w:semiHidden/>
    <w:rsid w:val="009C72D7"/>
    <w:rPr>
      <w:color w:val="808080"/>
    </w:rPr>
  </w:style>
  <w:style w:type="table" w:styleId="TableGrid">
    <w:name w:val="Table Grid"/>
    <w:basedOn w:val="TableNormal"/>
    <w:uiPriority w:val="39"/>
    <w:rsid w:val="00641E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C13E6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ca%20Lee\OneDrive%20-%20O365\Documents\MLee%20Files\2022-2023\Printable%20Templates\Visual%20Supports\First%20Then%20Printable%20Labels_Blank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E1A098-4924-4A0B-8C43-DC30DC085558}"/>
      </w:docPartPr>
      <w:docPartBody>
        <w:p w:rsidR="00000000" w:rsidRDefault="00912254">
          <w:r w:rsidRPr="0076503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254"/>
    <w:rsid w:val="00912254"/>
    <w:rsid w:val="00FA6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1225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D8F760-AA1C-465D-B453-FC42183D1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First Then Printable Labels_Blank</Template>
  <TotalTime>73</TotalTime>
  <Pages>2</Pages>
  <Words>4</Words>
  <Characters>28</Characters>
  <Application>Microsoft Office Word</Application>
  <DocSecurity>8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Lee</dc:creator>
  <cp:keywords/>
  <dc:description/>
  <cp:lastModifiedBy>Monica Lee</cp:lastModifiedBy>
  <cp:revision>46</cp:revision>
  <cp:lastPrinted>2023-03-02T21:37:00Z</cp:lastPrinted>
  <dcterms:created xsi:type="dcterms:W3CDTF">2023-06-02T04:49:00Z</dcterms:created>
  <dcterms:modified xsi:type="dcterms:W3CDTF">2024-05-08T21:19:00Z</dcterms:modified>
</cp:coreProperties>
</file>